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EC7" w:rsidRDefault="00C6614A"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41808A57" wp14:editId="54B8EFFC">
                <wp:extent cx="302895" cy="302895"/>
                <wp:effectExtent l="0" t="0" r="0" b="0"/>
                <wp:docPr id="1" name="AutoShape 1" descr="mailbox://C:/Users/casemo/AppData/Roaming/Thunderbird/Profiles/hdeij6em.default/Mail/Local%20Folders/A%20conservar?number=1992650386&amp;part=1.2&amp;type=image/jpeg&amp;filename=2%20AGO-ACT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52CFFA" id="AutoShape 1" o:spid="_x0000_s1026" alt="mailbox://C:/Users/casemo/AppData/Roaming/Thunderbird/Profiles/hdeij6em.default/Mail/Local%20Folders/A%20conservar?number=1992650386&amp;part=1.2&amp;type=image/jpeg&amp;filename=2%20AGO-ACTA.JP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>
        <w:rPr>
          <w:noProof/>
          <w:lang w:val="es-ES" w:eastAsia="es-ES"/>
        </w:rPr>
        <w:drawing>
          <wp:inline distT="0" distB="0" distL="0" distR="0">
            <wp:extent cx="5943600" cy="792162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ta-2-agost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E1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654" w:rsidRDefault="000E7654">
      <w:r>
        <w:separator/>
      </w:r>
    </w:p>
  </w:endnote>
  <w:endnote w:type="continuationSeparator" w:id="0">
    <w:p w:rsidR="000E7654" w:rsidRDefault="000E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EC7" w:rsidRDefault="007E1EC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EC7" w:rsidRDefault="007E1EC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EC7" w:rsidRDefault="007E1EC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654" w:rsidRDefault="000E7654">
      <w:r>
        <w:separator/>
      </w:r>
    </w:p>
  </w:footnote>
  <w:footnote w:type="continuationSeparator" w:id="0">
    <w:p w:rsidR="000E7654" w:rsidRDefault="000E7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EC7" w:rsidRDefault="007E1EC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EC7" w:rsidRDefault="007E1EC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EC7" w:rsidRDefault="007E1E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14A"/>
    <w:rsid w:val="000E7654"/>
    <w:rsid w:val="007E1EC7"/>
    <w:rsid w:val="00C6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emo\AppData\Roaming\Microsoft\Plantillas\Espaciado%20simp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3883E9D-C0C7-4270-9DC1-43FDEAEA5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Espaciado simple.dotx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2015-09-02T16:39:00Z</dcterms:created>
  <dcterms:modified xsi:type="dcterms:W3CDTF">2015-09-02T16:42:00Z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